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564BA92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F73B54">
        <w:rPr>
          <w:kern w:val="3"/>
          <w:lang w:val="en-US" w:eastAsia="ar-SA"/>
        </w:rPr>
        <w:t>23.12.2025.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24F9716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F73B54">
        <w:rPr>
          <w:b/>
          <w:bCs/>
          <w:kern w:val="3"/>
          <w:lang w:val="en-US" w:eastAsia="ar-SA"/>
        </w:rPr>
        <w:t xml:space="preserve"> </w:t>
      </w:r>
      <w:r w:rsidR="00F73B54">
        <w:rPr>
          <w:b/>
          <w:bCs/>
          <w:kern w:val="3"/>
          <w:lang w:val="sr-Cyrl-RS" w:eastAsia="ar-SA"/>
        </w:rPr>
        <w:t>Роба за потребе машинске службе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08D386D4" w:rsidR="00EC05A7" w:rsidRPr="00F73B54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F73B54">
        <w:rPr>
          <w:kern w:val="3"/>
          <w:lang w:val="sr-Cyrl-RS" w:eastAsia="ar-SA"/>
        </w:rPr>
        <w:t>До 100.000,00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82C4BD3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F73B54">
        <w:rPr>
          <w:kern w:val="3"/>
          <w:lang w:val="sr-Cyrl-RS" w:eastAsia="ar-SA"/>
        </w:rPr>
        <w:t xml:space="preserve"> 26.12.2025.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51B41D36" w:rsidR="005C2B67" w:rsidRDefault="00F73B54" w:rsidP="00EC05A7">
      <w:pPr>
        <w:rPr>
          <w:lang w:val="sr-Cyrl-RS"/>
        </w:rPr>
      </w:pPr>
      <w:r>
        <w:rPr>
          <w:lang w:val="sr-Cyrl-RS"/>
        </w:rPr>
        <w:t>Милан Пешић</w:t>
      </w:r>
    </w:p>
    <w:p w14:paraId="50E085D7" w14:textId="0C77EFB1" w:rsidR="00F73B54" w:rsidRPr="00F73B54" w:rsidRDefault="00F73B54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F73B54" w:rsidRPr="00F73B54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8866" w14:textId="77777777" w:rsidR="006B519C" w:rsidRDefault="006B519C">
      <w:r>
        <w:separator/>
      </w:r>
    </w:p>
  </w:endnote>
  <w:endnote w:type="continuationSeparator" w:id="0">
    <w:p w14:paraId="36857695" w14:textId="77777777" w:rsidR="006B519C" w:rsidRDefault="006B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C212" w14:textId="77777777" w:rsidR="006B519C" w:rsidRDefault="006B519C">
      <w:r>
        <w:separator/>
      </w:r>
    </w:p>
  </w:footnote>
  <w:footnote w:type="continuationSeparator" w:id="0">
    <w:p w14:paraId="6C946BB6" w14:textId="77777777" w:rsidR="006B519C" w:rsidRDefault="006B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798139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2F5D4E"/>
    <w:rsid w:val="0039006E"/>
    <w:rsid w:val="00434B37"/>
    <w:rsid w:val="004913EC"/>
    <w:rsid w:val="005A22F0"/>
    <w:rsid w:val="005C2B67"/>
    <w:rsid w:val="00637114"/>
    <w:rsid w:val="006B519C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C74E94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F7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19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2025-12-23T06:50:00Z</dcterms:modified>
</cp:coreProperties>
</file>